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29FC6" w14:textId="77777777" w:rsidR="000E082C" w:rsidRDefault="000E082C" w:rsidP="000E082C">
      <w:pPr>
        <w:pStyle w:val="Ingetavstnd"/>
        <w:rPr>
          <w:rStyle w:val="Starkreferens"/>
          <w:sz w:val="40"/>
          <w:szCs w:val="40"/>
        </w:rPr>
      </w:pPr>
    </w:p>
    <w:p w14:paraId="0E785BCE" w14:textId="77777777" w:rsidR="009C5D99" w:rsidRDefault="009C5D99" w:rsidP="00F07CD7">
      <w:pPr>
        <w:pStyle w:val="Rubrik"/>
      </w:pPr>
    </w:p>
    <w:p w14:paraId="64E12C5E" w14:textId="283D1373" w:rsidR="00402F22" w:rsidRDefault="00402F22" w:rsidP="00F07CD7">
      <w:pPr>
        <w:pStyle w:val="Rubrik"/>
      </w:pPr>
      <w:r>
        <w:t>Vintertid</w:t>
      </w:r>
    </w:p>
    <w:p w14:paraId="3BC2834E" w14:textId="77777777" w:rsidR="00402F22" w:rsidRDefault="00402F22" w:rsidP="00F07CD7">
      <w:pPr>
        <w:pStyle w:val="Rubrik"/>
      </w:pPr>
    </w:p>
    <w:p w14:paraId="21A3B16D" w14:textId="1FF48D93" w:rsidR="00402F22" w:rsidRDefault="00402F22" w:rsidP="00402F22">
      <w:pPr>
        <w:rPr>
          <w:rStyle w:val="Starkreferens"/>
          <w:sz w:val="40"/>
          <w:szCs w:val="40"/>
        </w:rPr>
      </w:pPr>
      <w:r>
        <w:rPr>
          <w:sz w:val="40"/>
          <w:szCs w:val="40"/>
        </w:rPr>
        <w:t>P</w:t>
      </w:r>
      <w:r w:rsidRPr="00402F22">
        <w:rPr>
          <w:sz w:val="40"/>
          <w:szCs w:val="40"/>
        </w:rPr>
        <w:t>ersonal som arbetar</w:t>
      </w:r>
      <w:r>
        <w:rPr>
          <w:sz w:val="40"/>
          <w:szCs w:val="40"/>
        </w:rPr>
        <w:t xml:space="preserve"> </w:t>
      </w:r>
      <w:r w:rsidRPr="00402F22">
        <w:rPr>
          <w:sz w:val="40"/>
          <w:szCs w:val="40"/>
        </w:rPr>
        <w:t xml:space="preserve">natten mellan lördag och söndag när klockan ställs om behöver </w:t>
      </w:r>
      <w:r w:rsidRPr="00402F22">
        <w:rPr>
          <w:b/>
          <w:bCs/>
          <w:sz w:val="40"/>
          <w:szCs w:val="40"/>
        </w:rPr>
        <w:t>inte</w:t>
      </w:r>
      <w:r w:rsidRPr="00402F22">
        <w:rPr>
          <w:sz w:val="40"/>
          <w:szCs w:val="40"/>
        </w:rPr>
        <w:t xml:space="preserve"> göra någon åtgärd utan systemet hanterar extratiden maskinellt utifrån den anställdes schema.</w:t>
      </w:r>
      <w:r>
        <w:rPr>
          <w:sz w:val="40"/>
          <w:szCs w:val="40"/>
        </w:rPr>
        <w:br/>
      </w:r>
      <w:r w:rsidR="006C0F4E" w:rsidRPr="00402F22">
        <w:rPr>
          <w:sz w:val="40"/>
          <w:szCs w:val="40"/>
        </w:rPr>
        <w:br/>
      </w:r>
      <w:r w:rsidRPr="00402F22">
        <w:rPr>
          <w:rStyle w:val="Starkreferens"/>
          <w:sz w:val="40"/>
          <w:szCs w:val="40"/>
        </w:rPr>
        <w:drawing>
          <wp:inline distT="0" distB="0" distL="0" distR="0" wp14:anchorId="5E96E0E1" wp14:editId="52367FDB">
            <wp:extent cx="4455994" cy="3368028"/>
            <wp:effectExtent l="0" t="0" r="1905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179" cy="33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F22" w:rsidSect="00DB3DB7">
      <w:headerReference w:type="default" r:id="rId12"/>
      <w:footerReference w:type="default" r:id="rId13"/>
      <w:pgSz w:w="11906" w:h="16838"/>
      <w:pgMar w:top="1417" w:right="1417" w:bottom="1417" w:left="1417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830A" w14:textId="77777777" w:rsidR="00402F22" w:rsidRDefault="00402F22" w:rsidP="00FC4535">
      <w:pPr>
        <w:spacing w:after="0" w:line="240" w:lineRule="auto"/>
      </w:pPr>
      <w:r>
        <w:separator/>
      </w:r>
    </w:p>
  </w:endnote>
  <w:endnote w:type="continuationSeparator" w:id="0">
    <w:p w14:paraId="4F5AB59F" w14:textId="77777777" w:rsidR="00402F22" w:rsidRDefault="00402F22" w:rsidP="00FC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FCB3" w14:textId="77777777" w:rsidR="00DB3DB7" w:rsidRDefault="00DB3DB7">
    <w:pPr>
      <w:pStyle w:val="Sidfot"/>
    </w:pPr>
    <w:r w:rsidRPr="00DB3DB7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4C03DCD7" wp14:editId="4B3BF12B">
          <wp:simplePos x="0" y="0"/>
          <wp:positionH relativeFrom="column">
            <wp:posOffset>1866990</wp:posOffset>
          </wp:positionH>
          <wp:positionV relativeFrom="paragraph">
            <wp:posOffset>-4613365</wp:posOffset>
          </wp:positionV>
          <wp:extent cx="1972945" cy="7581090"/>
          <wp:effectExtent l="0" t="3492" r="4762" b="4763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976331" cy="759410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22F4" w14:textId="77777777" w:rsidR="00402F22" w:rsidRDefault="00402F22" w:rsidP="00FC4535">
      <w:pPr>
        <w:spacing w:after="0" w:line="240" w:lineRule="auto"/>
      </w:pPr>
      <w:r>
        <w:separator/>
      </w:r>
    </w:p>
  </w:footnote>
  <w:footnote w:type="continuationSeparator" w:id="0">
    <w:p w14:paraId="6884619E" w14:textId="77777777" w:rsidR="00402F22" w:rsidRDefault="00402F22" w:rsidP="00FC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D569" w14:textId="77777777" w:rsidR="009C5D99" w:rsidRDefault="009C5D99" w:rsidP="00F07CD7">
    <w:pPr>
      <w:pStyle w:val="Sidhuvud"/>
      <w:tabs>
        <w:tab w:val="clear" w:pos="4536"/>
        <w:tab w:val="clear" w:pos="9072"/>
        <w:tab w:val="left" w:pos="5103"/>
        <w:tab w:val="left" w:pos="7655"/>
      </w:tabs>
      <w:rPr>
        <w:sz w:val="22"/>
      </w:rPr>
    </w:pPr>
    <w:r w:rsidRPr="00F82A6F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0721CB2" wp14:editId="34C3864C">
          <wp:simplePos x="0" y="0"/>
          <wp:positionH relativeFrom="margin">
            <wp:posOffset>-252095</wp:posOffset>
          </wp:positionH>
          <wp:positionV relativeFrom="margin">
            <wp:posOffset>-862330</wp:posOffset>
          </wp:positionV>
          <wp:extent cx="1483200" cy="1054800"/>
          <wp:effectExtent l="0" t="0" r="3175" b="0"/>
          <wp:wrapSquare wrapText="bothSides"/>
          <wp:docPr id="18" name="Bildobjekt 18" descr="\\kungalv.se\hem\hem02\brni6018\Documents\SOLTAK AB 2014\Mallar\logotyp_soltak_ab_jpg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kungalv.se\hem\hem02\brni6018\Documents\SOLTAK AB 2014\Mallar\logotyp_soltak_ab_jpg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2F08B" w14:textId="77777777" w:rsidR="009C5D99" w:rsidRDefault="009C5D99" w:rsidP="00F07CD7">
    <w:pPr>
      <w:pStyle w:val="Sidhuvud"/>
      <w:tabs>
        <w:tab w:val="clear" w:pos="4536"/>
        <w:tab w:val="clear" w:pos="9072"/>
        <w:tab w:val="left" w:pos="5103"/>
        <w:tab w:val="left" w:pos="7655"/>
      </w:tabs>
      <w:rPr>
        <w:sz w:val="22"/>
      </w:rPr>
    </w:pPr>
  </w:p>
  <w:p w14:paraId="59A2BE57" w14:textId="77777777" w:rsidR="009C5D99" w:rsidRDefault="009C5D99" w:rsidP="00F07CD7">
    <w:pPr>
      <w:pStyle w:val="Sidhuvud"/>
      <w:tabs>
        <w:tab w:val="clear" w:pos="4536"/>
        <w:tab w:val="clear" w:pos="9072"/>
        <w:tab w:val="left" w:pos="5103"/>
        <w:tab w:val="left" w:pos="7655"/>
      </w:tabs>
      <w:rPr>
        <w:sz w:val="22"/>
      </w:rPr>
    </w:pPr>
  </w:p>
  <w:p w14:paraId="536CF223" w14:textId="77777777" w:rsidR="00CB3AD7" w:rsidRPr="007C590D" w:rsidRDefault="009C5D99" w:rsidP="00F07CD7">
    <w:pPr>
      <w:pStyle w:val="Sidhuvud"/>
      <w:tabs>
        <w:tab w:val="clear" w:pos="4536"/>
        <w:tab w:val="clear" w:pos="9072"/>
        <w:tab w:val="left" w:pos="5103"/>
        <w:tab w:val="left" w:pos="7655"/>
      </w:tabs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TIME \@ "yyyy-MM-dd" </w:instrText>
    </w:r>
    <w:r>
      <w:rPr>
        <w:sz w:val="22"/>
      </w:rPr>
      <w:fldChar w:fldCharType="separate"/>
    </w:r>
    <w:r w:rsidR="00402F22">
      <w:rPr>
        <w:noProof/>
        <w:sz w:val="22"/>
      </w:rPr>
      <w:t>2020-10-22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0CE"/>
    <w:multiLevelType w:val="hybridMultilevel"/>
    <w:tmpl w:val="A9CEB908"/>
    <w:lvl w:ilvl="0" w:tplc="1A64EDAE">
      <w:start w:val="1"/>
      <w:numFmt w:val="decimal"/>
      <w:lvlText w:val="%1"/>
      <w:lvlJc w:val="left"/>
      <w:pPr>
        <w:ind w:left="2340" w:hanging="19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5B3"/>
    <w:multiLevelType w:val="multilevel"/>
    <w:tmpl w:val="BEB01D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5C00D4"/>
    <w:multiLevelType w:val="hybridMultilevel"/>
    <w:tmpl w:val="C65AF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5F4D"/>
    <w:multiLevelType w:val="multilevel"/>
    <w:tmpl w:val="C27A7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7B6EC4"/>
    <w:multiLevelType w:val="multilevel"/>
    <w:tmpl w:val="68B8E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94864"/>
    <w:multiLevelType w:val="multilevel"/>
    <w:tmpl w:val="D69E06A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7353B7"/>
    <w:multiLevelType w:val="multilevel"/>
    <w:tmpl w:val="C1B01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8E23CE"/>
    <w:multiLevelType w:val="hybridMultilevel"/>
    <w:tmpl w:val="8B9420D8"/>
    <w:lvl w:ilvl="0" w:tplc="7336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D0B"/>
    <w:multiLevelType w:val="hybridMultilevel"/>
    <w:tmpl w:val="8FD690CE"/>
    <w:lvl w:ilvl="0" w:tplc="CF602956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3BE88C96">
      <w:numFmt w:val="none"/>
      <w:lvlText w:val=""/>
      <w:lvlJc w:val="left"/>
      <w:pPr>
        <w:tabs>
          <w:tab w:val="num" w:pos="360"/>
        </w:tabs>
      </w:pPr>
    </w:lvl>
    <w:lvl w:ilvl="2" w:tplc="D79AC24C">
      <w:numFmt w:val="none"/>
      <w:lvlText w:val=""/>
      <w:lvlJc w:val="left"/>
      <w:pPr>
        <w:tabs>
          <w:tab w:val="num" w:pos="360"/>
        </w:tabs>
      </w:pPr>
    </w:lvl>
    <w:lvl w:ilvl="3" w:tplc="5F34C216">
      <w:numFmt w:val="none"/>
      <w:lvlText w:val=""/>
      <w:lvlJc w:val="left"/>
      <w:pPr>
        <w:tabs>
          <w:tab w:val="num" w:pos="360"/>
        </w:tabs>
      </w:pPr>
    </w:lvl>
    <w:lvl w:ilvl="4" w:tplc="69462AB2">
      <w:numFmt w:val="none"/>
      <w:lvlText w:val=""/>
      <w:lvlJc w:val="left"/>
      <w:pPr>
        <w:tabs>
          <w:tab w:val="num" w:pos="360"/>
        </w:tabs>
      </w:pPr>
    </w:lvl>
    <w:lvl w:ilvl="5" w:tplc="3668A71E">
      <w:numFmt w:val="none"/>
      <w:lvlText w:val=""/>
      <w:lvlJc w:val="left"/>
      <w:pPr>
        <w:tabs>
          <w:tab w:val="num" w:pos="360"/>
        </w:tabs>
      </w:pPr>
    </w:lvl>
    <w:lvl w:ilvl="6" w:tplc="A7F2864A">
      <w:numFmt w:val="none"/>
      <w:lvlText w:val=""/>
      <w:lvlJc w:val="left"/>
      <w:pPr>
        <w:tabs>
          <w:tab w:val="num" w:pos="360"/>
        </w:tabs>
      </w:pPr>
    </w:lvl>
    <w:lvl w:ilvl="7" w:tplc="6CCEA23A">
      <w:numFmt w:val="none"/>
      <w:lvlText w:val=""/>
      <w:lvlJc w:val="left"/>
      <w:pPr>
        <w:tabs>
          <w:tab w:val="num" w:pos="360"/>
        </w:tabs>
      </w:pPr>
    </w:lvl>
    <w:lvl w:ilvl="8" w:tplc="21B6A61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6FF0DBA"/>
    <w:multiLevelType w:val="multilevel"/>
    <w:tmpl w:val="7B2237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D7330A"/>
    <w:multiLevelType w:val="hybridMultilevel"/>
    <w:tmpl w:val="7930CADC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4665F"/>
    <w:multiLevelType w:val="multilevel"/>
    <w:tmpl w:val="1F9CF4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90E1CBD"/>
    <w:multiLevelType w:val="multilevel"/>
    <w:tmpl w:val="44BA17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D227D3"/>
    <w:multiLevelType w:val="hybridMultilevel"/>
    <w:tmpl w:val="D1E6229C"/>
    <w:lvl w:ilvl="0" w:tplc="F8127F02">
      <w:numFmt w:val="bullet"/>
      <w:lvlText w:val="-"/>
      <w:lvlJc w:val="left"/>
      <w:pPr>
        <w:ind w:left="3606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15" w15:restartNumberingAfterBreak="0">
    <w:nsid w:val="728A5D6E"/>
    <w:multiLevelType w:val="hybridMultilevel"/>
    <w:tmpl w:val="2F8A1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D5887"/>
    <w:multiLevelType w:val="hybridMultilevel"/>
    <w:tmpl w:val="2FB82000"/>
    <w:lvl w:ilvl="0" w:tplc="2794A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76331"/>
    <w:multiLevelType w:val="hybridMultilevel"/>
    <w:tmpl w:val="86C840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4"/>
  </w:num>
  <w:num w:numId="5">
    <w:abstractNumId w:val="0"/>
  </w:num>
  <w:num w:numId="6">
    <w:abstractNumId w:val="17"/>
  </w:num>
  <w:num w:numId="7">
    <w:abstractNumId w:val="16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22"/>
    <w:rsid w:val="00006FCB"/>
    <w:rsid w:val="00007BF5"/>
    <w:rsid w:val="00027371"/>
    <w:rsid w:val="00043A4A"/>
    <w:rsid w:val="00076DCC"/>
    <w:rsid w:val="00076E80"/>
    <w:rsid w:val="00077D75"/>
    <w:rsid w:val="00084B1C"/>
    <w:rsid w:val="00091D91"/>
    <w:rsid w:val="00094819"/>
    <w:rsid w:val="000A3683"/>
    <w:rsid w:val="000D2F2F"/>
    <w:rsid w:val="000E082C"/>
    <w:rsid w:val="000E2155"/>
    <w:rsid w:val="000E5B91"/>
    <w:rsid w:val="00127439"/>
    <w:rsid w:val="001628EF"/>
    <w:rsid w:val="001809D3"/>
    <w:rsid w:val="001A2C0D"/>
    <w:rsid w:val="001C54DE"/>
    <w:rsid w:val="001F26D0"/>
    <w:rsid w:val="00232209"/>
    <w:rsid w:val="0024678F"/>
    <w:rsid w:val="00264348"/>
    <w:rsid w:val="002648C9"/>
    <w:rsid w:val="00290F1D"/>
    <w:rsid w:val="002A6173"/>
    <w:rsid w:val="002F3F52"/>
    <w:rsid w:val="00304073"/>
    <w:rsid w:val="00326CAD"/>
    <w:rsid w:val="00344652"/>
    <w:rsid w:val="00344981"/>
    <w:rsid w:val="00361FC4"/>
    <w:rsid w:val="00396CE2"/>
    <w:rsid w:val="003B705D"/>
    <w:rsid w:val="003D2CAF"/>
    <w:rsid w:val="003D543C"/>
    <w:rsid w:val="003E60A9"/>
    <w:rsid w:val="00402F22"/>
    <w:rsid w:val="00431F7B"/>
    <w:rsid w:val="00432666"/>
    <w:rsid w:val="004400BF"/>
    <w:rsid w:val="0045172B"/>
    <w:rsid w:val="00480C62"/>
    <w:rsid w:val="004A37B7"/>
    <w:rsid w:val="0050151B"/>
    <w:rsid w:val="005019E6"/>
    <w:rsid w:val="00502800"/>
    <w:rsid w:val="00526218"/>
    <w:rsid w:val="00534193"/>
    <w:rsid w:val="00541406"/>
    <w:rsid w:val="00557493"/>
    <w:rsid w:val="00560C76"/>
    <w:rsid w:val="0056429E"/>
    <w:rsid w:val="005862A3"/>
    <w:rsid w:val="006301D2"/>
    <w:rsid w:val="006345B8"/>
    <w:rsid w:val="006506EE"/>
    <w:rsid w:val="0066797E"/>
    <w:rsid w:val="006B157F"/>
    <w:rsid w:val="006B48D4"/>
    <w:rsid w:val="006B7BC4"/>
    <w:rsid w:val="006C0F4E"/>
    <w:rsid w:val="006D679E"/>
    <w:rsid w:val="00720175"/>
    <w:rsid w:val="00723353"/>
    <w:rsid w:val="00725284"/>
    <w:rsid w:val="00754C55"/>
    <w:rsid w:val="00763D56"/>
    <w:rsid w:val="00781774"/>
    <w:rsid w:val="00784227"/>
    <w:rsid w:val="007918F8"/>
    <w:rsid w:val="007A55D2"/>
    <w:rsid w:val="007B04C2"/>
    <w:rsid w:val="007C005E"/>
    <w:rsid w:val="007C590D"/>
    <w:rsid w:val="007F0F97"/>
    <w:rsid w:val="007F621A"/>
    <w:rsid w:val="007F719B"/>
    <w:rsid w:val="008408C7"/>
    <w:rsid w:val="00884839"/>
    <w:rsid w:val="008A1E71"/>
    <w:rsid w:val="008A4D37"/>
    <w:rsid w:val="008A7577"/>
    <w:rsid w:val="008B72CF"/>
    <w:rsid w:val="008D5401"/>
    <w:rsid w:val="009905E3"/>
    <w:rsid w:val="009C4CBC"/>
    <w:rsid w:val="009C5931"/>
    <w:rsid w:val="009C5D99"/>
    <w:rsid w:val="009D141C"/>
    <w:rsid w:val="009D4D7B"/>
    <w:rsid w:val="009D7AF2"/>
    <w:rsid w:val="009E5094"/>
    <w:rsid w:val="00A357CE"/>
    <w:rsid w:val="00A653B0"/>
    <w:rsid w:val="00A76AA4"/>
    <w:rsid w:val="00A77C34"/>
    <w:rsid w:val="00A91EEC"/>
    <w:rsid w:val="00A9561D"/>
    <w:rsid w:val="00AA5D25"/>
    <w:rsid w:val="00AB29B0"/>
    <w:rsid w:val="00AC7CCC"/>
    <w:rsid w:val="00B23710"/>
    <w:rsid w:val="00B23A0B"/>
    <w:rsid w:val="00B3135E"/>
    <w:rsid w:val="00B42B8C"/>
    <w:rsid w:val="00B80A38"/>
    <w:rsid w:val="00BA552D"/>
    <w:rsid w:val="00BB350A"/>
    <w:rsid w:val="00BE058A"/>
    <w:rsid w:val="00BE358A"/>
    <w:rsid w:val="00BE60CD"/>
    <w:rsid w:val="00C10333"/>
    <w:rsid w:val="00C119D3"/>
    <w:rsid w:val="00C17833"/>
    <w:rsid w:val="00C205D3"/>
    <w:rsid w:val="00C3598B"/>
    <w:rsid w:val="00C51681"/>
    <w:rsid w:val="00C77740"/>
    <w:rsid w:val="00C94B8C"/>
    <w:rsid w:val="00C95870"/>
    <w:rsid w:val="00C97BC3"/>
    <w:rsid w:val="00CA08F1"/>
    <w:rsid w:val="00CB3AD7"/>
    <w:rsid w:val="00CB6751"/>
    <w:rsid w:val="00CC3F77"/>
    <w:rsid w:val="00CD4A0C"/>
    <w:rsid w:val="00CE3569"/>
    <w:rsid w:val="00CE5BB6"/>
    <w:rsid w:val="00CF4736"/>
    <w:rsid w:val="00D008CD"/>
    <w:rsid w:val="00D260B4"/>
    <w:rsid w:val="00D30637"/>
    <w:rsid w:val="00D32BBE"/>
    <w:rsid w:val="00D34065"/>
    <w:rsid w:val="00D342F9"/>
    <w:rsid w:val="00D36C2C"/>
    <w:rsid w:val="00D52E7C"/>
    <w:rsid w:val="00D71C91"/>
    <w:rsid w:val="00D76BE2"/>
    <w:rsid w:val="00D965EA"/>
    <w:rsid w:val="00DA0BFC"/>
    <w:rsid w:val="00DB3DB7"/>
    <w:rsid w:val="00DC1C9E"/>
    <w:rsid w:val="00DC4CF7"/>
    <w:rsid w:val="00DE6DB2"/>
    <w:rsid w:val="00E21E31"/>
    <w:rsid w:val="00E324DD"/>
    <w:rsid w:val="00E559A7"/>
    <w:rsid w:val="00E61721"/>
    <w:rsid w:val="00EA6C58"/>
    <w:rsid w:val="00EB091A"/>
    <w:rsid w:val="00EB6889"/>
    <w:rsid w:val="00ED4219"/>
    <w:rsid w:val="00ED7E4F"/>
    <w:rsid w:val="00F07CD7"/>
    <w:rsid w:val="00F50677"/>
    <w:rsid w:val="00F61237"/>
    <w:rsid w:val="00F82A6F"/>
    <w:rsid w:val="00FC4535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8375"/>
  <w15:docId w15:val="{DDEA07B9-15BB-4831-86F6-C58E18C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B7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A37B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DA0BF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next w:val="Normaltindrag"/>
    <w:link w:val="Rubrik3Char"/>
    <w:qFormat/>
    <w:rsid w:val="007F719B"/>
    <w:pPr>
      <w:keepNext/>
      <w:tabs>
        <w:tab w:val="num" w:pos="850"/>
      </w:tabs>
      <w:spacing w:before="120" w:after="60" w:line="264" w:lineRule="auto"/>
      <w:ind w:left="850" w:hanging="850"/>
      <w:jc w:val="both"/>
      <w:outlineLvl w:val="2"/>
    </w:pPr>
    <w:rPr>
      <w:rFonts w:ascii="Garamond" w:eastAsia="Times New Roman" w:hAnsi="Garamond" w:cs="Times New Roman"/>
      <w:b/>
      <w:szCs w:val="20"/>
      <w:lang w:eastAsia="sv-SE"/>
    </w:rPr>
  </w:style>
  <w:style w:type="paragraph" w:styleId="Rubrik4">
    <w:name w:val="heading 4"/>
    <w:next w:val="Normaltindrag"/>
    <w:link w:val="Rubrik4Char"/>
    <w:qFormat/>
    <w:rsid w:val="008408C7"/>
    <w:pPr>
      <w:keepNext/>
      <w:tabs>
        <w:tab w:val="num" w:pos="850"/>
      </w:tabs>
      <w:spacing w:before="120" w:after="60" w:line="264" w:lineRule="auto"/>
      <w:ind w:left="850" w:hanging="850"/>
      <w:jc w:val="both"/>
      <w:outlineLvl w:val="3"/>
    </w:pPr>
    <w:rPr>
      <w:rFonts w:ascii="Arial" w:eastAsia="Times New Roman" w:hAnsi="Arial" w:cs="Times New Roman"/>
      <w:szCs w:val="20"/>
      <w:u w:val="single"/>
      <w:lang w:eastAsia="sv-SE"/>
    </w:rPr>
  </w:style>
  <w:style w:type="paragraph" w:styleId="Rubrik5">
    <w:name w:val="heading 5"/>
    <w:next w:val="Normaltindrag"/>
    <w:link w:val="Rubrik5Char"/>
    <w:uiPriority w:val="19"/>
    <w:semiHidden/>
    <w:rsid w:val="008408C7"/>
    <w:pPr>
      <w:tabs>
        <w:tab w:val="num" w:pos="1417"/>
      </w:tabs>
      <w:spacing w:after="240" w:line="288" w:lineRule="auto"/>
      <w:ind w:left="1417" w:hanging="567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6">
    <w:name w:val="heading 6"/>
    <w:basedOn w:val="Rubrik5"/>
    <w:next w:val="Normaltindrag"/>
    <w:link w:val="Rubrik6Char"/>
    <w:uiPriority w:val="19"/>
    <w:semiHidden/>
    <w:rsid w:val="008408C7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19"/>
    <w:semiHidden/>
    <w:rsid w:val="008408C7"/>
    <w:pPr>
      <w:spacing w:before="240" w:after="60" w:line="264" w:lineRule="auto"/>
      <w:ind w:left="1296" w:hanging="1296"/>
      <w:jc w:val="both"/>
      <w:outlineLvl w:val="6"/>
    </w:pPr>
    <w:rPr>
      <w:rFonts w:ascii="Arial" w:eastAsia="Times New Roman" w:hAnsi="Arial" w:cs="Times New Roman"/>
      <w:szCs w:val="24"/>
      <w:lang w:eastAsia="sv-SE"/>
    </w:rPr>
  </w:style>
  <w:style w:type="paragraph" w:styleId="Rubrik8">
    <w:name w:val="heading 8"/>
    <w:basedOn w:val="Normal"/>
    <w:next w:val="Normal"/>
    <w:link w:val="Rubrik8Char"/>
    <w:uiPriority w:val="19"/>
    <w:semiHidden/>
    <w:rsid w:val="008408C7"/>
    <w:pPr>
      <w:spacing w:before="240" w:after="60" w:line="264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szCs w:val="24"/>
      <w:lang w:eastAsia="sv-SE"/>
    </w:rPr>
  </w:style>
  <w:style w:type="paragraph" w:styleId="Rubrik9">
    <w:name w:val="heading 9"/>
    <w:basedOn w:val="Normal"/>
    <w:next w:val="Normal"/>
    <w:link w:val="Rubrik9Char"/>
    <w:uiPriority w:val="19"/>
    <w:semiHidden/>
    <w:rsid w:val="008408C7"/>
    <w:pPr>
      <w:spacing w:before="240" w:after="60" w:line="264" w:lineRule="auto"/>
      <w:ind w:left="1584" w:hanging="1584"/>
      <w:jc w:val="both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A37B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DA0BFC"/>
    <w:rPr>
      <w:rFonts w:ascii="Garamond" w:eastAsiaTheme="majorEastAsia" w:hAnsi="Garamond" w:cstheme="majorBidi"/>
      <w:b/>
      <w:bCs/>
      <w:sz w:val="24"/>
      <w:szCs w:val="26"/>
    </w:rPr>
  </w:style>
  <w:style w:type="paragraph" w:styleId="Normaltindrag">
    <w:name w:val="Normal Indent"/>
    <w:uiPriority w:val="1"/>
    <w:rsid w:val="008408C7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eastAsia="Times New Roman" w:hAnsi="Arial" w:cs="Times New Roman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7F719B"/>
    <w:rPr>
      <w:rFonts w:ascii="Garamond" w:eastAsia="Times New Roman" w:hAnsi="Garamond" w:cs="Times New Roman"/>
      <w:b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8408C7"/>
    <w:rPr>
      <w:rFonts w:ascii="Arial" w:eastAsia="Times New Roman" w:hAnsi="Arial" w:cs="Times New Roman"/>
      <w:szCs w:val="20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19"/>
    <w:semiHidden/>
    <w:rsid w:val="008408C7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19"/>
    <w:semiHidden/>
    <w:rsid w:val="008408C7"/>
    <w:rPr>
      <w:rFonts w:ascii="Times New Roman" w:eastAsia="Times New Roman" w:hAnsi="Times New Roman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19"/>
    <w:semiHidden/>
    <w:rsid w:val="008408C7"/>
    <w:rPr>
      <w:rFonts w:ascii="Arial" w:eastAsia="Times New Roman" w:hAnsi="Arial" w:cs="Times New Roman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19"/>
    <w:semiHidden/>
    <w:rsid w:val="008408C7"/>
    <w:rPr>
      <w:rFonts w:ascii="Arial" w:eastAsia="Times New Roman" w:hAnsi="Arial" w:cs="Times New Roman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19"/>
    <w:semiHidden/>
    <w:rsid w:val="008408C7"/>
    <w:rPr>
      <w:rFonts w:ascii="Arial" w:eastAsia="Times New Roman" w:hAnsi="Arial" w:cs="Arial"/>
      <w:lang w:eastAsia="sv-SE"/>
    </w:rPr>
  </w:style>
  <w:style w:type="paragraph" w:customStyle="1" w:styleId="NumreratStycke111">
    <w:name w:val="Numrerat Stycke 1.1.1"/>
    <w:basedOn w:val="Rubrik3"/>
    <w:uiPriority w:val="2"/>
    <w:qFormat/>
    <w:rsid w:val="008408C7"/>
    <w:pPr>
      <w:keepNext w:val="0"/>
      <w:numPr>
        <w:ilvl w:val="2"/>
      </w:numPr>
      <w:tabs>
        <w:tab w:val="num" w:pos="850"/>
      </w:tabs>
      <w:ind w:left="851" w:hanging="851"/>
      <w:outlineLvl w:val="9"/>
    </w:pPr>
    <w:rPr>
      <w:i/>
    </w:rPr>
  </w:style>
  <w:style w:type="paragraph" w:customStyle="1" w:styleId="NumreratStycke11">
    <w:name w:val="Numrerat Stycke 1.1"/>
    <w:basedOn w:val="Rubrik2"/>
    <w:uiPriority w:val="2"/>
    <w:qFormat/>
    <w:rsid w:val="006B7BC4"/>
    <w:pPr>
      <w:keepNext w:val="0"/>
      <w:keepLines w:val="0"/>
      <w:tabs>
        <w:tab w:val="num" w:pos="360"/>
      </w:tabs>
      <w:spacing w:before="120" w:after="60" w:line="264" w:lineRule="auto"/>
      <w:ind w:left="851" w:hanging="851"/>
      <w:jc w:val="both"/>
      <w:outlineLvl w:val="9"/>
    </w:pPr>
    <w:rPr>
      <w:rFonts w:ascii="Arial" w:eastAsia="Times New Roman" w:hAnsi="Arial" w:cs="Times New Roman"/>
      <w:b w:val="0"/>
      <w:bCs w:val="0"/>
      <w:sz w:val="22"/>
      <w:szCs w:val="20"/>
      <w:lang w:eastAsia="sv-SE"/>
    </w:rPr>
  </w:style>
  <w:style w:type="paragraph" w:customStyle="1" w:styleId="PunktlistaNormal">
    <w:name w:val="Punktlista Normal"/>
    <w:basedOn w:val="Normal"/>
    <w:uiPriority w:val="6"/>
    <w:qFormat/>
    <w:rsid w:val="00A76AA4"/>
    <w:pPr>
      <w:numPr>
        <w:numId w:val="2"/>
      </w:numPr>
      <w:tabs>
        <w:tab w:val="clear" w:pos="357"/>
        <w:tab w:val="num" w:pos="850"/>
      </w:tabs>
      <w:spacing w:before="120" w:after="60" w:line="264" w:lineRule="auto"/>
      <w:ind w:left="850" w:hanging="850"/>
      <w:jc w:val="both"/>
    </w:pPr>
    <w:rPr>
      <w:rFonts w:ascii="Arial" w:eastAsia="Times New Roman" w:hAnsi="Arial" w:cs="Times New Roman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A76AA4"/>
    <w:pPr>
      <w:ind w:left="720"/>
      <w:contextualSpacing/>
    </w:pPr>
  </w:style>
  <w:style w:type="table" w:styleId="Tabellrutnt">
    <w:name w:val="Table Grid"/>
    <w:basedOn w:val="Normaltabell"/>
    <w:uiPriority w:val="59"/>
    <w:rsid w:val="003D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FC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4535"/>
  </w:style>
  <w:style w:type="paragraph" w:styleId="Sidfot">
    <w:name w:val="footer"/>
    <w:basedOn w:val="Normal"/>
    <w:link w:val="SidfotChar"/>
    <w:unhideWhenUsed/>
    <w:rsid w:val="00FC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FC4535"/>
  </w:style>
  <w:style w:type="paragraph" w:styleId="Normalwebb">
    <w:name w:val="Normal (Web)"/>
    <w:basedOn w:val="Normal"/>
    <w:uiPriority w:val="99"/>
    <w:semiHidden/>
    <w:unhideWhenUsed/>
    <w:rsid w:val="009C4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D4219"/>
    <w:rPr>
      <w:color w:val="0563C1"/>
      <w:u w:val="single"/>
    </w:rPr>
  </w:style>
  <w:style w:type="paragraph" w:styleId="Brdtext">
    <w:name w:val="Body Text"/>
    <w:basedOn w:val="Normal"/>
    <w:link w:val="BrdtextChar"/>
    <w:rsid w:val="00084B1C"/>
    <w:pPr>
      <w:spacing w:after="120" w:line="240" w:lineRule="auto"/>
    </w:pPr>
    <w:rPr>
      <w:rFonts w:eastAsia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084B1C"/>
    <w:rPr>
      <w:rFonts w:ascii="Garamond" w:eastAsia="Times New Roman" w:hAnsi="Garamond" w:cs="Times New Roman"/>
      <w:sz w:val="24"/>
      <w:szCs w:val="20"/>
      <w:lang w:eastAsia="sv-SE"/>
    </w:rPr>
  </w:style>
  <w:style w:type="paragraph" w:customStyle="1" w:styleId="Text">
    <w:name w:val="Text"/>
    <w:rsid w:val="00BA552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Brdtext2">
    <w:name w:val="Body Text 2"/>
    <w:basedOn w:val="Normal"/>
    <w:link w:val="Brdtext2Char"/>
    <w:rsid w:val="006B48D4"/>
    <w:pPr>
      <w:spacing w:after="120" w:line="480" w:lineRule="auto"/>
    </w:pPr>
    <w:rPr>
      <w:rFonts w:eastAsia="Times New Roman" w:cs="Times New Roman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6B48D4"/>
    <w:rPr>
      <w:rFonts w:ascii="Garamond" w:eastAsia="Times New Roman" w:hAnsi="Garamond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0E082C"/>
    <w:pPr>
      <w:spacing w:after="0" w:line="240" w:lineRule="auto"/>
    </w:pPr>
    <w:rPr>
      <w:rFonts w:ascii="Garamond" w:hAnsi="Garamond"/>
      <w:sz w:val="24"/>
    </w:rPr>
  </w:style>
  <w:style w:type="character" w:styleId="Starkreferens">
    <w:name w:val="Intense Reference"/>
    <w:basedOn w:val="Standardstycketeckensnitt"/>
    <w:uiPriority w:val="32"/>
    <w:qFormat/>
    <w:rsid w:val="000E082C"/>
    <w:rPr>
      <w:b/>
      <w:bCs/>
      <w:smallCaps/>
      <w:color w:val="4F81BD" w:themeColor="accent1"/>
      <w:spacing w:val="5"/>
    </w:rPr>
  </w:style>
  <w:style w:type="paragraph" w:styleId="Rubrik">
    <w:name w:val="Title"/>
    <w:basedOn w:val="Normal"/>
    <w:next w:val="Normal"/>
    <w:link w:val="RubrikChar"/>
    <w:uiPriority w:val="10"/>
    <w:qFormat/>
    <w:rsid w:val="00F07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30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6588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84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0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27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852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0823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4083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2034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kis.se\Gemensam\SOLTAK\Officetemplates\Word\infomall%20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3992C573AE24D841B731A19A59873" ma:contentTypeVersion="9" ma:contentTypeDescription="Skapa ett nytt dokument." ma:contentTypeScope="" ma:versionID="4e8f3844fd6b8d3ad18c199be303a9d8">
  <xsd:schema xmlns:xsd="http://www.w3.org/2001/XMLSchema" xmlns:xs="http://www.w3.org/2001/XMLSchema" xmlns:p="http://schemas.microsoft.com/office/2006/metadata/properties" xmlns:ns2="23ac31f2-6331-48a1-bd8a-f4e9fd079b14" targetNamespace="http://schemas.microsoft.com/office/2006/metadata/properties" ma:root="true" ma:fieldsID="40da3c6688ecc50574b308ad4cf0653e" ns2:_="">
    <xsd:import namespace="23ac31f2-6331-48a1-bd8a-f4e9fd07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31f2-6331-48a1-bd8a-f4e9fd079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B198-9774-4281-92A8-F76D6C3B4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D749D-4830-49E7-857D-FE2C8C2F8F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ac31f2-6331-48a1-bd8a-f4e9fd079b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B52A91-C47D-4180-B71A-B7096C203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31f2-6331-48a1-bd8a-f4e9fd079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25DAF-AA52-4D20-93A4-ECF91F32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infomall 2</Template>
  <TotalTime>11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Wahlberg</dc:creator>
  <cp:lastModifiedBy>Helena Wahlberg</cp:lastModifiedBy>
  <cp:revision>1</cp:revision>
  <cp:lastPrinted>2020-06-11T10:03:00Z</cp:lastPrinted>
  <dcterms:created xsi:type="dcterms:W3CDTF">2020-10-22T09:54:00Z</dcterms:created>
  <dcterms:modified xsi:type="dcterms:W3CDTF">2020-10-22T10:06:00Z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0x010100AF63992C573AE24D841B731A19A59873</vt:lpwstr>
  </property>
</Properties>
</file>